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68F31" w14:textId="21FCCCFB" w:rsidR="302D25C1" w:rsidRDefault="302D25C1" w:rsidP="302D25C1">
      <w:pPr>
        <w:jc w:val="center"/>
        <w:rPr>
          <w:b/>
          <w:bCs/>
          <w:sz w:val="28"/>
          <w:szCs w:val="28"/>
          <w:lang w:val="en-US"/>
        </w:rPr>
      </w:pPr>
    </w:p>
    <w:p w14:paraId="5F78D9AF" w14:textId="77777777" w:rsidR="009A675C" w:rsidRDefault="005D40BF" w:rsidP="005D40B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Consent Form </w:t>
      </w:r>
    </w:p>
    <w:p w14:paraId="672A6659" w14:textId="77777777" w:rsidR="005D40BF" w:rsidRDefault="005D40BF" w:rsidP="005D40BF">
      <w:pPr>
        <w:jc w:val="center"/>
        <w:rPr>
          <w:b/>
          <w:sz w:val="28"/>
          <w:szCs w:val="28"/>
          <w:lang w:val="en-US"/>
        </w:rPr>
      </w:pPr>
    </w:p>
    <w:p w14:paraId="38D9F1FF" w14:textId="2B8A03F7" w:rsidR="00315D96" w:rsidRPr="00315D96" w:rsidRDefault="00DD476B" w:rsidP="5056EF38">
      <w:pPr>
        <w:pStyle w:val="Heading3"/>
        <w:spacing w:after="0" w:line="276" w:lineRule="auto"/>
        <w:jc w:val="center"/>
        <w:rPr>
          <w:rFonts w:cs="Times New Roman"/>
          <w:i w:val="0"/>
          <w:sz w:val="24"/>
          <w:szCs w:val="24"/>
        </w:rPr>
      </w:pPr>
      <w:r w:rsidRPr="00DD476B">
        <w:rPr>
          <w:rFonts w:cs="Times New Roman"/>
          <w:i w:val="0"/>
          <w:sz w:val="24"/>
          <w:szCs w:val="24"/>
        </w:rPr>
        <w:t>Investigating Mindfulness Practice for Improving Movement and Psychological Symptoms in Parkinson's</w:t>
      </w:r>
      <w:r w:rsidR="1A85C6A1" w:rsidRPr="5056EF38">
        <w:rPr>
          <w:rFonts w:cs="Times New Roman"/>
          <w:i w:val="0"/>
          <w:sz w:val="24"/>
          <w:szCs w:val="24"/>
        </w:rPr>
        <w:t>.</w:t>
      </w:r>
      <w:r w:rsidR="00596E50" w:rsidRPr="5056EF38">
        <w:rPr>
          <w:rFonts w:cs="Times New Roman"/>
          <w:i w:val="0"/>
          <w:sz w:val="24"/>
          <w:szCs w:val="24"/>
        </w:rPr>
        <w:t xml:space="preserve"> </w:t>
      </w:r>
    </w:p>
    <w:p w14:paraId="02EB378F" w14:textId="77777777" w:rsidR="000F6030" w:rsidRPr="007F38F0" w:rsidRDefault="000F6030" w:rsidP="005D40BF">
      <w:pPr>
        <w:spacing w:line="240" w:lineRule="auto"/>
        <w:ind w:left="360"/>
        <w:jc w:val="center"/>
        <w:rPr>
          <w:b/>
          <w:sz w:val="28"/>
          <w:szCs w:val="28"/>
        </w:rPr>
      </w:pPr>
    </w:p>
    <w:p w14:paraId="51A8E62B" w14:textId="1C353A5C" w:rsidR="000F6030" w:rsidRPr="007F38F0" w:rsidRDefault="000F6030" w:rsidP="302D25C1">
      <w:pPr>
        <w:spacing w:line="240" w:lineRule="auto"/>
        <w:ind w:left="360"/>
        <w:jc w:val="center"/>
        <w:rPr>
          <w:b/>
          <w:bCs/>
          <w:sz w:val="18"/>
          <w:szCs w:val="18"/>
        </w:rPr>
      </w:pPr>
      <w:r w:rsidRPr="302D25C1">
        <w:rPr>
          <w:noProof/>
          <w:sz w:val="18"/>
          <w:szCs w:val="18"/>
        </w:rPr>
        <w:t>THIS STUDY HAS BEEN APPROVED BY MURDOCH UNIVERSITY RESEARCH ETHICS (</w:t>
      </w:r>
      <w:r w:rsidR="00BB4128">
        <w:rPr>
          <w:noProof/>
          <w:sz w:val="18"/>
          <w:szCs w:val="18"/>
        </w:rPr>
        <w:t>XXXX</w:t>
      </w:r>
      <w:r w:rsidR="00F9734D" w:rsidRPr="00F9734D">
        <w:rPr>
          <w:noProof/>
          <w:sz w:val="18"/>
          <w:szCs w:val="18"/>
        </w:rPr>
        <w:t>/</w:t>
      </w:r>
      <w:r w:rsidR="00BB4128">
        <w:rPr>
          <w:noProof/>
          <w:sz w:val="18"/>
          <w:szCs w:val="18"/>
        </w:rPr>
        <w:t>XXX</w:t>
      </w:r>
      <w:r w:rsidRPr="302D25C1">
        <w:rPr>
          <w:noProof/>
          <w:sz w:val="18"/>
          <w:szCs w:val="18"/>
        </w:rPr>
        <w:t>)</w:t>
      </w:r>
    </w:p>
    <w:p w14:paraId="6A05A809" w14:textId="77777777" w:rsidR="005D40BF" w:rsidRPr="005D40BF" w:rsidRDefault="005D40BF" w:rsidP="005D40BF">
      <w:pPr>
        <w:spacing w:line="240" w:lineRule="auto"/>
        <w:ind w:left="360"/>
        <w:jc w:val="center"/>
        <w:rPr>
          <w:sz w:val="28"/>
          <w:szCs w:val="28"/>
          <w:lang w:val="en-US"/>
        </w:rPr>
      </w:pPr>
    </w:p>
    <w:p w14:paraId="41C8F396" w14:textId="3B28BB04" w:rsidR="005A7CA6" w:rsidRPr="00054481" w:rsidRDefault="00107A20" w:rsidP="00054481">
      <w:pPr>
        <w:numPr>
          <w:ilvl w:val="0"/>
          <w:numId w:val="27"/>
        </w:num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I agree voluntarily to take part in </w:t>
      </w:r>
      <w:r w:rsidR="00377789">
        <w:rPr>
          <w:lang w:val="en-US"/>
        </w:rPr>
        <w:t>this</w:t>
      </w:r>
      <w:r>
        <w:rPr>
          <w:lang w:val="en-US"/>
        </w:rPr>
        <w:t xml:space="preserve"> study.</w:t>
      </w:r>
    </w:p>
    <w:p w14:paraId="72A3D3EC" w14:textId="77777777" w:rsidR="00107A20" w:rsidRDefault="00107A20" w:rsidP="008F2B17">
      <w:pPr>
        <w:jc w:val="both"/>
        <w:rPr>
          <w:lang w:val="en-US"/>
        </w:rPr>
      </w:pPr>
    </w:p>
    <w:p w14:paraId="08989FF7" w14:textId="632C0279" w:rsidR="00296806" w:rsidRDefault="00107A20" w:rsidP="00107A20">
      <w:pPr>
        <w:numPr>
          <w:ilvl w:val="0"/>
          <w:numId w:val="27"/>
        </w:num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I have read the </w:t>
      </w:r>
      <w:r w:rsidR="001452E4">
        <w:rPr>
          <w:lang w:val="en-US"/>
        </w:rPr>
        <w:t xml:space="preserve">Information </w:t>
      </w:r>
      <w:r w:rsidR="00DD476B">
        <w:rPr>
          <w:lang w:val="en-US"/>
        </w:rPr>
        <w:t>Sheet</w:t>
      </w:r>
      <w:r>
        <w:rPr>
          <w:lang w:val="en-US"/>
        </w:rPr>
        <w:t xml:space="preserve"> provided and been given a full explanation of the purpose of this study, the procedures involved and of what is expected of me. </w:t>
      </w:r>
    </w:p>
    <w:p w14:paraId="0D0B940D" w14:textId="77777777" w:rsidR="00296806" w:rsidRDefault="00296806" w:rsidP="005D40BF">
      <w:pPr>
        <w:pStyle w:val="ListParagraph"/>
        <w:ind w:left="0"/>
        <w:rPr>
          <w:lang w:val="en-US"/>
        </w:rPr>
      </w:pPr>
    </w:p>
    <w:p w14:paraId="1C1543FF" w14:textId="77777777" w:rsidR="00107A20" w:rsidRDefault="00107A20" w:rsidP="00107A20">
      <w:pPr>
        <w:numPr>
          <w:ilvl w:val="0"/>
          <w:numId w:val="27"/>
        </w:num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The researcher has </w:t>
      </w:r>
      <w:r w:rsidR="00377789">
        <w:rPr>
          <w:lang w:val="en-US"/>
        </w:rPr>
        <w:t xml:space="preserve">answered all my questions and has </w:t>
      </w:r>
      <w:r>
        <w:rPr>
          <w:lang w:val="en-US"/>
        </w:rPr>
        <w:t xml:space="preserve">explained possible problems that may arise </w:t>
      </w:r>
      <w:proofErr w:type="gramStart"/>
      <w:r>
        <w:rPr>
          <w:lang w:val="en-US"/>
        </w:rPr>
        <w:t>as a result of</w:t>
      </w:r>
      <w:proofErr w:type="gramEnd"/>
      <w:r>
        <w:rPr>
          <w:lang w:val="en-US"/>
        </w:rPr>
        <w:t xml:space="preserve"> my participation in this study.</w:t>
      </w:r>
    </w:p>
    <w:p w14:paraId="0E27B00A" w14:textId="77777777" w:rsidR="00891371" w:rsidRDefault="00891371" w:rsidP="00891371">
      <w:pPr>
        <w:spacing w:line="240" w:lineRule="auto"/>
        <w:jc w:val="both"/>
        <w:rPr>
          <w:lang w:val="en-US"/>
        </w:rPr>
      </w:pPr>
    </w:p>
    <w:p w14:paraId="55A42790" w14:textId="1715325D" w:rsidR="0004457A" w:rsidRPr="0093384D" w:rsidRDefault="0004457A" w:rsidP="0004457A">
      <w:pPr>
        <w:numPr>
          <w:ilvl w:val="0"/>
          <w:numId w:val="27"/>
        </w:numPr>
        <w:spacing w:line="240" w:lineRule="auto"/>
        <w:jc w:val="both"/>
        <w:rPr>
          <w:lang w:val="en-US"/>
        </w:rPr>
      </w:pPr>
      <w:r w:rsidRPr="5056EF38">
        <w:rPr>
          <w:lang w:val="en-US"/>
        </w:rPr>
        <w:t xml:space="preserve">I agree to be video-recorded during the </w:t>
      </w:r>
      <w:r w:rsidR="26A1AF78" w:rsidRPr="5056EF38">
        <w:rPr>
          <w:lang w:val="en-US"/>
        </w:rPr>
        <w:t xml:space="preserve">Movement Disorder Society‐Sponsored Revision of the Unified Parkinson's Disease Rating Scale </w:t>
      </w:r>
      <w:r w:rsidRPr="5056EF38">
        <w:rPr>
          <w:lang w:val="en-US"/>
        </w:rPr>
        <w:t>assessment of my motor- and non-motor symptoms.</w:t>
      </w:r>
    </w:p>
    <w:p w14:paraId="60061E4C" w14:textId="77777777" w:rsidR="0004457A" w:rsidRPr="0093384D" w:rsidRDefault="0004457A" w:rsidP="00ED2323">
      <w:pPr>
        <w:spacing w:line="240" w:lineRule="auto"/>
        <w:jc w:val="both"/>
        <w:rPr>
          <w:lang w:val="en-US"/>
        </w:rPr>
      </w:pPr>
    </w:p>
    <w:p w14:paraId="0964E57E" w14:textId="3E33FE31" w:rsidR="00891371" w:rsidRDefault="00891371" w:rsidP="00107A20">
      <w:pPr>
        <w:numPr>
          <w:ilvl w:val="0"/>
          <w:numId w:val="27"/>
        </w:numPr>
        <w:spacing w:line="240" w:lineRule="auto"/>
        <w:jc w:val="both"/>
        <w:rPr>
          <w:lang w:val="en-US"/>
        </w:rPr>
      </w:pPr>
      <w:r w:rsidRPr="5056EF38">
        <w:rPr>
          <w:lang w:val="en-US"/>
        </w:rPr>
        <w:t xml:space="preserve">I understand </w:t>
      </w:r>
      <w:r w:rsidR="00CE334C" w:rsidRPr="5056EF38">
        <w:rPr>
          <w:lang w:val="en-US"/>
        </w:rPr>
        <w:t>that all video-recordings will be stored on a password-protected computer accessible only to the investigators.</w:t>
      </w:r>
    </w:p>
    <w:p w14:paraId="44EAFD9C" w14:textId="77777777" w:rsidR="00107A20" w:rsidRDefault="00107A20" w:rsidP="00107A20">
      <w:pPr>
        <w:jc w:val="both"/>
        <w:rPr>
          <w:lang w:val="en-US"/>
        </w:rPr>
      </w:pPr>
    </w:p>
    <w:p w14:paraId="37EDDECC" w14:textId="77777777" w:rsidR="00107A20" w:rsidRDefault="00107A20" w:rsidP="00107A20">
      <w:pPr>
        <w:numPr>
          <w:ilvl w:val="0"/>
          <w:numId w:val="27"/>
        </w:numPr>
        <w:spacing w:line="240" w:lineRule="auto"/>
        <w:jc w:val="both"/>
        <w:rPr>
          <w:lang w:val="en-US"/>
        </w:rPr>
      </w:pPr>
      <w:r w:rsidRPr="5056EF38">
        <w:rPr>
          <w:lang w:val="en-US"/>
        </w:rPr>
        <w:t xml:space="preserve">I understand I am free to withdraw from the study at any time without </w:t>
      </w:r>
      <w:r w:rsidR="00ED4B82" w:rsidRPr="5056EF38">
        <w:rPr>
          <w:lang w:val="en-US"/>
        </w:rPr>
        <w:t xml:space="preserve">needing to give any </w:t>
      </w:r>
      <w:r w:rsidRPr="5056EF38">
        <w:rPr>
          <w:lang w:val="en-US"/>
        </w:rPr>
        <w:t>reason</w:t>
      </w:r>
      <w:r w:rsidR="00ED4B82" w:rsidRPr="5056EF38">
        <w:rPr>
          <w:lang w:val="en-US"/>
        </w:rPr>
        <w:t>.</w:t>
      </w:r>
    </w:p>
    <w:p w14:paraId="4B94D5A5" w14:textId="77777777" w:rsidR="00BA29F0" w:rsidRPr="0093384D" w:rsidRDefault="00BA29F0" w:rsidP="00BA29F0">
      <w:pPr>
        <w:pStyle w:val="ListParagraph"/>
        <w:rPr>
          <w:lang w:val="en-US"/>
        </w:rPr>
      </w:pPr>
    </w:p>
    <w:p w14:paraId="6ACEF628" w14:textId="77777777" w:rsidR="00BA29F0" w:rsidRPr="0093384D" w:rsidRDefault="00BA29F0" w:rsidP="00107A20">
      <w:pPr>
        <w:numPr>
          <w:ilvl w:val="0"/>
          <w:numId w:val="27"/>
        </w:numPr>
        <w:spacing w:line="240" w:lineRule="auto"/>
        <w:jc w:val="both"/>
        <w:rPr>
          <w:lang w:val="en-US"/>
        </w:rPr>
      </w:pPr>
      <w:r w:rsidRPr="5056EF38">
        <w:rPr>
          <w:lang w:val="en-US"/>
        </w:rPr>
        <w:t xml:space="preserve">I understand that if I withdraw from the study, there will be no prejudice or any effect on my current medical care. </w:t>
      </w:r>
    </w:p>
    <w:p w14:paraId="3DEEC669" w14:textId="77777777" w:rsidR="00107A20" w:rsidRDefault="00107A20" w:rsidP="00107A20">
      <w:pPr>
        <w:jc w:val="both"/>
        <w:rPr>
          <w:lang w:val="en-US"/>
        </w:rPr>
      </w:pPr>
    </w:p>
    <w:p w14:paraId="7B61500D" w14:textId="77777777" w:rsidR="00107A20" w:rsidRDefault="00ED4B82" w:rsidP="00107A20">
      <w:pPr>
        <w:numPr>
          <w:ilvl w:val="0"/>
          <w:numId w:val="27"/>
        </w:numPr>
        <w:spacing w:line="240" w:lineRule="auto"/>
        <w:jc w:val="both"/>
        <w:rPr>
          <w:lang w:val="en-US"/>
        </w:rPr>
      </w:pPr>
      <w:r w:rsidRPr="5056EF38">
        <w:rPr>
          <w:lang w:val="en-US"/>
        </w:rPr>
        <w:t>I understand I will not be identified</w:t>
      </w:r>
      <w:r w:rsidR="00107A20" w:rsidRPr="5056EF38">
        <w:rPr>
          <w:lang w:val="en-US"/>
        </w:rPr>
        <w:t xml:space="preserve"> in any </w:t>
      </w:r>
      <w:r w:rsidR="001452E4" w:rsidRPr="5056EF38">
        <w:rPr>
          <w:lang w:val="en-US"/>
        </w:rPr>
        <w:t>publication arising out of</w:t>
      </w:r>
      <w:r w:rsidR="00107A20" w:rsidRPr="5056EF38">
        <w:rPr>
          <w:lang w:val="en-US"/>
        </w:rPr>
        <w:t xml:space="preserve"> this study. </w:t>
      </w:r>
    </w:p>
    <w:p w14:paraId="3656B9AB" w14:textId="77777777" w:rsidR="00107A20" w:rsidRDefault="00107A20" w:rsidP="00107A20">
      <w:pPr>
        <w:jc w:val="both"/>
        <w:rPr>
          <w:lang w:val="en-US"/>
        </w:rPr>
      </w:pPr>
    </w:p>
    <w:p w14:paraId="2B82C391" w14:textId="77777777" w:rsidR="00D255A0" w:rsidRDefault="00377789" w:rsidP="00D255A0">
      <w:pPr>
        <w:numPr>
          <w:ilvl w:val="0"/>
          <w:numId w:val="27"/>
        </w:numPr>
        <w:spacing w:line="240" w:lineRule="auto"/>
        <w:jc w:val="both"/>
        <w:rPr>
          <w:lang w:val="en-US"/>
        </w:rPr>
      </w:pPr>
      <w:r w:rsidRPr="5056EF38">
        <w:rPr>
          <w:lang w:val="en-US"/>
        </w:rPr>
        <w:t>I understand that m</w:t>
      </w:r>
      <w:r w:rsidR="001452E4" w:rsidRPr="5056EF38">
        <w:rPr>
          <w:lang w:val="en-US"/>
        </w:rPr>
        <w:t>y name and identity</w:t>
      </w:r>
      <w:r w:rsidR="00107A20" w:rsidRPr="5056EF38">
        <w:rPr>
          <w:lang w:val="en-US"/>
        </w:rPr>
        <w:t xml:space="preserve"> will be stored separately from the data</w:t>
      </w:r>
      <w:r w:rsidR="00ED4B82" w:rsidRPr="5056EF38">
        <w:rPr>
          <w:lang w:val="en-US"/>
        </w:rPr>
        <w:t>,</w:t>
      </w:r>
      <w:r w:rsidR="00107A20" w:rsidRPr="5056EF38">
        <w:rPr>
          <w:lang w:val="en-US"/>
        </w:rPr>
        <w:t xml:space="preserve"> and </w:t>
      </w:r>
      <w:r w:rsidR="00ED4B82" w:rsidRPr="5056EF38">
        <w:rPr>
          <w:lang w:val="en-US"/>
        </w:rPr>
        <w:t>these are</w:t>
      </w:r>
      <w:r w:rsidR="001452E4" w:rsidRPr="5056EF38">
        <w:rPr>
          <w:lang w:val="en-US"/>
        </w:rPr>
        <w:t xml:space="preserve"> </w:t>
      </w:r>
      <w:r w:rsidR="00107A20" w:rsidRPr="5056EF38">
        <w:rPr>
          <w:lang w:val="en-US"/>
        </w:rPr>
        <w:t xml:space="preserve">accessible only to the investigators. All data provided by </w:t>
      </w:r>
      <w:r w:rsidR="001452E4" w:rsidRPr="5056EF38">
        <w:rPr>
          <w:lang w:val="en-US"/>
        </w:rPr>
        <w:t>me</w:t>
      </w:r>
      <w:r w:rsidR="00107A20" w:rsidRPr="5056EF38">
        <w:rPr>
          <w:lang w:val="en-US"/>
        </w:rPr>
        <w:t xml:space="preserve"> will be </w:t>
      </w:r>
      <w:r w:rsidR="001452E4">
        <w:t>analysed</w:t>
      </w:r>
      <w:r w:rsidR="001452E4" w:rsidRPr="5056EF38">
        <w:rPr>
          <w:lang w:val="en-US"/>
        </w:rPr>
        <w:t xml:space="preserve"> </w:t>
      </w:r>
      <w:r w:rsidR="00107A20" w:rsidRPr="5056EF38">
        <w:rPr>
          <w:lang w:val="en-US"/>
        </w:rPr>
        <w:t>anonymously using code numbers.</w:t>
      </w:r>
    </w:p>
    <w:p w14:paraId="45FB0818" w14:textId="77777777" w:rsidR="0030737A" w:rsidRDefault="0030737A" w:rsidP="0030737A">
      <w:pPr>
        <w:pStyle w:val="ListParagraph"/>
        <w:rPr>
          <w:lang w:val="en-US"/>
        </w:rPr>
      </w:pPr>
    </w:p>
    <w:p w14:paraId="42140000" w14:textId="77777777" w:rsidR="0030737A" w:rsidRPr="0093384D" w:rsidRDefault="0030737A" w:rsidP="00E45C37">
      <w:pPr>
        <w:numPr>
          <w:ilvl w:val="0"/>
          <w:numId w:val="27"/>
        </w:numPr>
        <w:spacing w:line="240" w:lineRule="auto"/>
        <w:jc w:val="both"/>
        <w:rPr>
          <w:lang w:val="en-US"/>
        </w:rPr>
      </w:pPr>
      <w:r w:rsidRPr="5056EF38">
        <w:rPr>
          <w:rFonts w:cs="Arial"/>
          <w:lang w:val="en-US"/>
        </w:rPr>
        <w:t xml:space="preserve">I understand that the data provided by me, that will be in an anonymous coded format, might be used for future research. </w:t>
      </w:r>
    </w:p>
    <w:p w14:paraId="049F31CB" w14:textId="77777777" w:rsidR="00D255A0" w:rsidRDefault="00D255A0" w:rsidP="00D255A0">
      <w:pPr>
        <w:spacing w:line="240" w:lineRule="auto"/>
        <w:jc w:val="both"/>
        <w:rPr>
          <w:rFonts w:cs="Arial"/>
          <w:lang w:val="en-US"/>
        </w:rPr>
      </w:pPr>
    </w:p>
    <w:p w14:paraId="4CC4785E" w14:textId="77777777" w:rsidR="00107A20" w:rsidRPr="00F13B55" w:rsidRDefault="00D255A0" w:rsidP="00D255A0">
      <w:pPr>
        <w:numPr>
          <w:ilvl w:val="0"/>
          <w:numId w:val="27"/>
        </w:numPr>
        <w:spacing w:line="240" w:lineRule="auto"/>
        <w:jc w:val="both"/>
        <w:rPr>
          <w:lang w:val="en-US"/>
        </w:rPr>
      </w:pPr>
      <w:r w:rsidRPr="5056EF38">
        <w:rPr>
          <w:rFonts w:cs="Arial"/>
          <w:lang w:val="en-US"/>
        </w:rPr>
        <w:t>I understand that all information provided by me is treated as confidential and will not be released by the researcher to a third party unless required to do so by law.</w:t>
      </w:r>
    </w:p>
    <w:p w14:paraId="68204B3C" w14:textId="77777777" w:rsidR="00F13B55" w:rsidRDefault="00F13B55" w:rsidP="00F13B55">
      <w:pPr>
        <w:pStyle w:val="ListParagraph"/>
        <w:rPr>
          <w:lang w:val="en-US"/>
        </w:rPr>
      </w:pPr>
    </w:p>
    <w:p w14:paraId="5E4DC235" w14:textId="7C176243" w:rsidR="00F13B55" w:rsidRPr="006B2B3A" w:rsidRDefault="00F13B55" w:rsidP="00D255A0">
      <w:pPr>
        <w:numPr>
          <w:ilvl w:val="0"/>
          <w:numId w:val="27"/>
        </w:numPr>
        <w:spacing w:line="240" w:lineRule="auto"/>
        <w:jc w:val="both"/>
        <w:rPr>
          <w:lang w:val="en-US"/>
        </w:rPr>
      </w:pPr>
      <w:r w:rsidRPr="006B2B3A">
        <w:rPr>
          <w:lang w:val="en-US"/>
        </w:rPr>
        <w:t xml:space="preserve">I understand that any decision to reduce or cease medication should only be made after a thorough consultation with </w:t>
      </w:r>
      <w:r w:rsidR="0085634B" w:rsidRPr="006B2B3A">
        <w:rPr>
          <w:lang w:val="en-US"/>
        </w:rPr>
        <w:t>a</w:t>
      </w:r>
      <w:r w:rsidRPr="006B2B3A">
        <w:rPr>
          <w:lang w:val="en-US"/>
        </w:rPr>
        <w:t xml:space="preserve"> relevant medical practitioner (psychiatrist, General Practitioner, neurologist)</w:t>
      </w:r>
    </w:p>
    <w:p w14:paraId="6D1FA3A4" w14:textId="3C4B9F0A" w:rsidR="302D25C1" w:rsidRDefault="302D25C1" w:rsidP="302D25C1">
      <w:pPr>
        <w:rPr>
          <w:lang w:val="en-US"/>
        </w:rPr>
      </w:pPr>
    </w:p>
    <w:p w14:paraId="7567EE97" w14:textId="77777777" w:rsidR="00203E35" w:rsidRDefault="00203E35" w:rsidP="00315D96">
      <w:pPr>
        <w:rPr>
          <w:lang w:val="en-US"/>
        </w:rPr>
      </w:pPr>
    </w:p>
    <w:p w14:paraId="0549C164" w14:textId="627D2100" w:rsidR="00315D96" w:rsidRDefault="00315D96" w:rsidP="00315D96">
      <w:pPr>
        <w:rPr>
          <w:lang w:val="en-US"/>
        </w:rPr>
      </w:pPr>
      <w:r>
        <w:rPr>
          <w:lang w:val="en-US"/>
        </w:rPr>
        <w:t xml:space="preserve">There might be an opportunity to participate in future projects that contribute to our broader research program. Would you be interested in being contacted about future research opportunities? </w:t>
      </w:r>
    </w:p>
    <w:p w14:paraId="53779F3B" w14:textId="77777777" w:rsidR="00315D96" w:rsidRDefault="00315D96" w:rsidP="00315D96">
      <w:pPr>
        <w:rPr>
          <w:lang w:val="en-US"/>
        </w:rPr>
      </w:pPr>
      <w:r w:rsidRPr="00116A73">
        <w:rPr>
          <w:sz w:val="40"/>
          <w:szCs w:val="40"/>
          <w:lang w:val="en-US"/>
        </w:rPr>
        <w:t>□</w:t>
      </w:r>
      <w:r>
        <w:rPr>
          <w:sz w:val="40"/>
          <w:szCs w:val="40"/>
          <w:lang w:val="en-US"/>
        </w:rPr>
        <w:t xml:space="preserve"> </w:t>
      </w:r>
      <w:r w:rsidRPr="00116A73">
        <w:rPr>
          <w:lang w:val="en-US"/>
        </w:rPr>
        <w:t>YES</w:t>
      </w:r>
      <w:r>
        <w:rPr>
          <w:sz w:val="40"/>
          <w:szCs w:val="40"/>
          <w:lang w:val="en-US"/>
        </w:rPr>
        <w:t xml:space="preserve">       </w:t>
      </w:r>
      <w:r w:rsidRPr="00116A73">
        <w:rPr>
          <w:sz w:val="40"/>
          <w:szCs w:val="40"/>
          <w:lang w:val="en-US"/>
        </w:rPr>
        <w:t xml:space="preserve"> □</w:t>
      </w:r>
      <w:r>
        <w:rPr>
          <w:sz w:val="40"/>
          <w:szCs w:val="40"/>
          <w:lang w:val="en-US"/>
        </w:rPr>
        <w:t xml:space="preserve"> </w:t>
      </w:r>
      <w:r w:rsidRPr="00116A73">
        <w:rPr>
          <w:lang w:val="en-US"/>
        </w:rPr>
        <w:t>NO</w:t>
      </w:r>
    </w:p>
    <w:p w14:paraId="4DDBEF00" w14:textId="77777777" w:rsidR="002A37F8" w:rsidRDefault="002A37F8" w:rsidP="00107A20">
      <w:pPr>
        <w:rPr>
          <w:lang w:val="en-US"/>
        </w:rPr>
      </w:pPr>
    </w:p>
    <w:p w14:paraId="4F589C1E" w14:textId="79DF7B92" w:rsidR="00107A20" w:rsidRDefault="005D40BF" w:rsidP="00107A20">
      <w:pPr>
        <w:rPr>
          <w:lang w:val="en-US"/>
        </w:rPr>
      </w:pPr>
      <w:r>
        <w:rPr>
          <w:lang w:val="en-US"/>
        </w:rPr>
        <w:t xml:space="preserve">Name of participant: </w:t>
      </w:r>
      <w:r w:rsidR="002A37F8">
        <w:rPr>
          <w:lang w:val="en-US"/>
        </w:rPr>
        <w:t>________________________</w:t>
      </w:r>
      <w:r>
        <w:rPr>
          <w:lang w:val="en-US"/>
        </w:rPr>
        <w:t>_______________</w:t>
      </w:r>
    </w:p>
    <w:p w14:paraId="3461D779" w14:textId="77777777" w:rsidR="00577949" w:rsidRPr="008D7412" w:rsidRDefault="00577949" w:rsidP="00107A20">
      <w:pPr>
        <w:rPr>
          <w:sz w:val="12"/>
          <w:lang w:val="en-US"/>
        </w:rPr>
      </w:pPr>
    </w:p>
    <w:p w14:paraId="3CF2D8B6" w14:textId="77777777" w:rsidR="002A37F8" w:rsidRPr="008D7412" w:rsidRDefault="002A37F8" w:rsidP="00107A20">
      <w:pPr>
        <w:rPr>
          <w:sz w:val="12"/>
          <w:lang w:val="en-US"/>
        </w:rPr>
      </w:pPr>
    </w:p>
    <w:p w14:paraId="0B931221" w14:textId="77777777" w:rsidR="00107A20" w:rsidRDefault="00107A20" w:rsidP="00107A20">
      <w:pPr>
        <w:rPr>
          <w:lang w:val="en-US"/>
        </w:rPr>
      </w:pPr>
      <w:r>
        <w:rPr>
          <w:lang w:val="en-US"/>
        </w:rPr>
        <w:t>Signature of Participant: ________________________</w:t>
      </w:r>
      <w:r w:rsidR="005D40BF">
        <w:rPr>
          <w:lang w:val="en-US"/>
        </w:rPr>
        <w:t>________</w:t>
      </w:r>
      <w:r w:rsidR="005D40BF">
        <w:rPr>
          <w:lang w:val="en-US"/>
        </w:rPr>
        <w:tab/>
      </w:r>
      <w:r>
        <w:rPr>
          <w:lang w:val="en-US"/>
        </w:rPr>
        <w:t>Date: …</w:t>
      </w:r>
      <w:proofErr w:type="gramStart"/>
      <w:r w:rsidR="001C1D03">
        <w:rPr>
          <w:lang w:val="en-US"/>
        </w:rPr>
        <w:t>..</w:t>
      </w:r>
      <w:r>
        <w:rPr>
          <w:lang w:val="en-US"/>
        </w:rPr>
        <w:t>../</w:t>
      </w:r>
      <w:r w:rsidR="001C1D03">
        <w:rPr>
          <w:lang w:val="en-US"/>
        </w:rPr>
        <w:t>..</w:t>
      </w:r>
      <w:proofErr w:type="gramEnd"/>
      <w:r>
        <w:rPr>
          <w:lang w:val="en-US"/>
        </w:rPr>
        <w:t>…../…</w:t>
      </w:r>
      <w:r w:rsidR="001C1D03">
        <w:rPr>
          <w:lang w:val="en-US"/>
        </w:rPr>
        <w:t>…</w:t>
      </w:r>
      <w:r>
        <w:rPr>
          <w:lang w:val="en-US"/>
        </w:rPr>
        <w:t>.</w:t>
      </w:r>
    </w:p>
    <w:p w14:paraId="0FB78278" w14:textId="77777777" w:rsidR="00577949" w:rsidRPr="008D7412" w:rsidRDefault="008D7412" w:rsidP="00107A20">
      <w:pPr>
        <w:rPr>
          <w:sz w:val="12"/>
          <w:lang w:val="en-US"/>
        </w:rPr>
      </w:pPr>
      <w:r>
        <w:rPr>
          <w:lang w:val="en-US"/>
        </w:rPr>
        <w:tab/>
      </w:r>
    </w:p>
    <w:p w14:paraId="1FC39945" w14:textId="77777777" w:rsidR="008D7412" w:rsidRPr="008D7412" w:rsidRDefault="008D7412" w:rsidP="00107A20">
      <w:pPr>
        <w:rPr>
          <w:sz w:val="10"/>
          <w:lang w:val="en-US"/>
        </w:rPr>
      </w:pPr>
    </w:p>
    <w:p w14:paraId="0562CB0E" w14:textId="77777777" w:rsidR="006D77F4" w:rsidRDefault="006D77F4" w:rsidP="006D77F4">
      <w:pPr>
        <w:pBdr>
          <w:top w:val="dashed" w:sz="4" w:space="1" w:color="auto"/>
        </w:pBdr>
        <w:rPr>
          <w:lang w:val="en-US"/>
        </w:rPr>
      </w:pPr>
    </w:p>
    <w:p w14:paraId="7A17FF82" w14:textId="77777777" w:rsidR="002A37F8" w:rsidRDefault="002A37F8" w:rsidP="006D77F4">
      <w:pPr>
        <w:pBdr>
          <w:top w:val="dashed" w:sz="4" w:space="1" w:color="auto"/>
        </w:pBdr>
        <w:rPr>
          <w:lang w:val="en-US"/>
        </w:rPr>
      </w:pPr>
      <w:r>
        <w:rPr>
          <w:lang w:val="en-US"/>
        </w:rPr>
        <w:t xml:space="preserve">I confirm that I have provided the Information Letter concerning this study to the above participant; I have explained the study and have answered all questions asked of me. </w:t>
      </w:r>
    </w:p>
    <w:p w14:paraId="34CE0A41" w14:textId="77777777" w:rsidR="00577949" w:rsidRPr="002B1156" w:rsidRDefault="00577949" w:rsidP="00107A20">
      <w:pPr>
        <w:rPr>
          <w:sz w:val="22"/>
          <w:lang w:val="en-US"/>
        </w:rPr>
      </w:pPr>
    </w:p>
    <w:p w14:paraId="52227C22" w14:textId="77777777" w:rsidR="005D40BF" w:rsidRDefault="005D40BF" w:rsidP="005D40BF">
      <w:pPr>
        <w:rPr>
          <w:lang w:val="en-US"/>
        </w:rPr>
      </w:pPr>
      <w:r>
        <w:rPr>
          <w:lang w:val="en-US"/>
        </w:rPr>
        <w:t>Name of researcher: _______________________________________</w:t>
      </w:r>
    </w:p>
    <w:p w14:paraId="62EBF3C5" w14:textId="77777777" w:rsidR="005D40BF" w:rsidRPr="002B1156" w:rsidRDefault="005D40BF" w:rsidP="005D40BF">
      <w:pPr>
        <w:rPr>
          <w:sz w:val="40"/>
          <w:lang w:val="en-US"/>
        </w:rPr>
      </w:pPr>
    </w:p>
    <w:p w14:paraId="0C55C6A6" w14:textId="77777777" w:rsidR="00107A20" w:rsidRDefault="005D40BF" w:rsidP="00107A20">
      <w:pPr>
        <w:rPr>
          <w:lang w:val="en-US"/>
        </w:rPr>
      </w:pPr>
      <w:r>
        <w:rPr>
          <w:lang w:val="en-US"/>
        </w:rPr>
        <w:t>Signature of researcher: ________________________________</w:t>
      </w:r>
      <w:r>
        <w:rPr>
          <w:lang w:val="en-US"/>
        </w:rPr>
        <w:tab/>
        <w:t>Date: …</w:t>
      </w:r>
      <w:proofErr w:type="gramStart"/>
      <w:r>
        <w:rPr>
          <w:lang w:val="en-US"/>
        </w:rPr>
        <w:t>..../..</w:t>
      </w:r>
      <w:proofErr w:type="gramEnd"/>
      <w:r>
        <w:rPr>
          <w:lang w:val="en-US"/>
        </w:rPr>
        <w:t>…../…….</w:t>
      </w:r>
    </w:p>
    <w:sectPr w:rsidR="00107A20" w:rsidSect="00107A2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926" w:bottom="1701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434F1" w14:textId="77777777" w:rsidR="001467AE" w:rsidRDefault="001467AE">
      <w:r>
        <w:separator/>
      </w:r>
    </w:p>
  </w:endnote>
  <w:endnote w:type="continuationSeparator" w:id="0">
    <w:p w14:paraId="2262E5DA" w14:textId="77777777" w:rsidR="001467AE" w:rsidRDefault="001467AE">
      <w:r>
        <w:continuationSeparator/>
      </w:r>
    </w:p>
  </w:endnote>
  <w:endnote w:type="continuationNotice" w:id="1">
    <w:p w14:paraId="18AAB8DA" w14:textId="77777777" w:rsidR="001467AE" w:rsidRDefault="001467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Yu Gothic UI Semilight"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7B169" w14:textId="77777777" w:rsidR="00A06D22" w:rsidRDefault="00A06D22" w:rsidP="006D5972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0E6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6DCBA" w14:textId="1F359D9B" w:rsidR="00A06D22" w:rsidRDefault="5E3DB6D6" w:rsidP="5E3DB6D6">
    <w:pPr>
      <w:pStyle w:val="Footer"/>
      <w:ind w:firstLine="9526"/>
    </w:pPr>
    <w:r>
      <w:t xml:space="preserve">Page </w:t>
    </w:r>
    <w:r w:rsidR="008E13A9" w:rsidRPr="5E3DB6D6">
      <w:rPr>
        <w:rStyle w:val="PageNumber"/>
        <w:noProof/>
      </w:rPr>
      <w:fldChar w:fldCharType="begin"/>
    </w:r>
    <w:r w:rsidR="008E13A9" w:rsidRPr="5E3DB6D6">
      <w:rPr>
        <w:rStyle w:val="PageNumber"/>
      </w:rPr>
      <w:instrText xml:space="preserve"> PAGE </w:instrText>
    </w:r>
    <w:r w:rsidR="008E13A9" w:rsidRPr="5E3DB6D6">
      <w:rPr>
        <w:rStyle w:val="PageNumber"/>
      </w:rPr>
      <w:fldChar w:fldCharType="separate"/>
    </w:r>
    <w:r w:rsidRPr="5E3DB6D6">
      <w:rPr>
        <w:rStyle w:val="PageNumber"/>
        <w:noProof/>
      </w:rPr>
      <w:t>2</w:t>
    </w:r>
    <w:r w:rsidR="008E13A9" w:rsidRPr="5E3DB6D6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B230E" w14:textId="77777777" w:rsidR="001467AE" w:rsidRDefault="001467AE">
      <w:r>
        <w:separator/>
      </w:r>
    </w:p>
  </w:footnote>
  <w:footnote w:type="continuationSeparator" w:id="0">
    <w:p w14:paraId="7C10D8E2" w14:textId="77777777" w:rsidR="001467AE" w:rsidRDefault="001467AE">
      <w:r>
        <w:continuationSeparator/>
      </w:r>
    </w:p>
  </w:footnote>
  <w:footnote w:type="continuationNotice" w:id="1">
    <w:p w14:paraId="6FDECA6D" w14:textId="77777777" w:rsidR="001467AE" w:rsidRDefault="001467A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8A12B" w14:textId="24A506AE" w:rsidR="00A06D22" w:rsidRDefault="302D25C1" w:rsidP="302D25C1">
    <w:pPr>
      <w:pStyle w:val="Header"/>
      <w:jc w:val="center"/>
    </w:pPr>
    <w:r>
      <w:rPr>
        <w:noProof/>
      </w:rPr>
      <w:drawing>
        <wp:inline distT="0" distB="0" distL="0" distR="0" wp14:anchorId="5D18DB35" wp14:editId="0E2FB1AB">
          <wp:extent cx="2628900" cy="847725"/>
          <wp:effectExtent l="0" t="0" r="0" b="0"/>
          <wp:docPr id="1143505039" name="Picture 1143505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61ED5" w14:textId="10C4A509" w:rsidR="00A06D22" w:rsidRPr="00894CE3" w:rsidRDefault="5E3DB6D6" w:rsidP="5E3DB6D6">
    <w:pPr>
      <w:jc w:val="center"/>
    </w:pPr>
    <w:r>
      <w:rPr>
        <w:noProof/>
      </w:rPr>
      <w:drawing>
        <wp:inline distT="0" distB="0" distL="0" distR="0" wp14:anchorId="324795E9" wp14:editId="5E3DB6D6">
          <wp:extent cx="2628900" cy="847725"/>
          <wp:effectExtent l="0" t="0" r="0" b="0"/>
          <wp:docPr id="1291511783" name="Picture 1291511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44F0007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FEB85F92"/>
    <w:lvl w:ilvl="0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FFFFFF80"/>
    <w:multiLevelType w:val="singleLevel"/>
    <w:tmpl w:val="8F24BB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4896FA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C0056FE"/>
    <w:lvl w:ilvl="0">
      <w:start w:val="1"/>
      <w:numFmt w:val="bullet"/>
      <w:lvlText w:val=""/>
      <w:lvlJc w:val="left"/>
      <w:pPr>
        <w:tabs>
          <w:tab w:val="num" w:pos="1072"/>
        </w:tabs>
        <w:ind w:left="1072" w:hanging="358"/>
      </w:pPr>
      <w:rPr>
        <w:rFonts w:ascii="Wingdings" w:hAnsi="Wingdings" w:hint="default"/>
        <w:color w:val="5C1C49"/>
      </w:rPr>
    </w:lvl>
  </w:abstractNum>
  <w:abstractNum w:abstractNumId="5" w15:restartNumberingAfterBreak="0">
    <w:nsid w:val="FFFFFF83"/>
    <w:multiLevelType w:val="singleLevel"/>
    <w:tmpl w:val="2226738C"/>
    <w:lvl w:ilvl="0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auto"/>
      </w:rPr>
    </w:lvl>
  </w:abstractNum>
  <w:abstractNum w:abstractNumId="6" w15:restartNumberingAfterBreak="0">
    <w:nsid w:val="FFFFFF88"/>
    <w:multiLevelType w:val="singleLevel"/>
    <w:tmpl w:val="0F6CF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148E5DA"/>
    <w:lvl w:ilvl="0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auto"/>
      </w:rPr>
    </w:lvl>
  </w:abstractNum>
  <w:abstractNum w:abstractNumId="8" w15:restartNumberingAfterBreak="0">
    <w:nsid w:val="0BA605E6"/>
    <w:multiLevelType w:val="singleLevel"/>
    <w:tmpl w:val="3C6C7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8C0FA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3B3159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08D1ED5"/>
    <w:multiLevelType w:val="hybridMultilevel"/>
    <w:tmpl w:val="55D65058"/>
    <w:lvl w:ilvl="0" w:tplc="733E8928">
      <w:start w:val="1"/>
      <w:numFmt w:val="bullet"/>
      <w:lvlText w:val="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5C1C4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D5B5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96A0F50"/>
    <w:multiLevelType w:val="hybridMultilevel"/>
    <w:tmpl w:val="560A43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26769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2433ADF"/>
    <w:multiLevelType w:val="hybridMultilevel"/>
    <w:tmpl w:val="9A48310E"/>
    <w:lvl w:ilvl="0" w:tplc="59FCB498">
      <w:start w:val="1"/>
      <w:numFmt w:val="bullet"/>
      <w:pStyle w:val="ListBullet"/>
      <w:lvlText w:val="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5C1C4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A5B4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9EB7FBC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644895028">
    <w:abstractNumId w:val="7"/>
  </w:num>
  <w:num w:numId="2" w16cid:durableId="1041436722">
    <w:abstractNumId w:val="5"/>
  </w:num>
  <w:num w:numId="3" w16cid:durableId="2077319758">
    <w:abstractNumId w:val="4"/>
  </w:num>
  <w:num w:numId="4" w16cid:durableId="363747506">
    <w:abstractNumId w:val="3"/>
  </w:num>
  <w:num w:numId="5" w16cid:durableId="1846478133">
    <w:abstractNumId w:val="2"/>
  </w:num>
  <w:num w:numId="6" w16cid:durableId="1747530713">
    <w:abstractNumId w:val="8"/>
  </w:num>
  <w:num w:numId="7" w16cid:durableId="1358041312">
    <w:abstractNumId w:val="7"/>
  </w:num>
  <w:num w:numId="8" w16cid:durableId="145778100">
    <w:abstractNumId w:val="11"/>
  </w:num>
  <w:num w:numId="9" w16cid:durableId="1867327851">
    <w:abstractNumId w:val="5"/>
  </w:num>
  <w:num w:numId="10" w16cid:durableId="712580211">
    <w:abstractNumId w:val="4"/>
  </w:num>
  <w:num w:numId="11" w16cid:durableId="507184558">
    <w:abstractNumId w:val="11"/>
  </w:num>
  <w:num w:numId="12" w16cid:durableId="291594469">
    <w:abstractNumId w:val="7"/>
  </w:num>
  <w:num w:numId="13" w16cid:durableId="2079934985">
    <w:abstractNumId w:val="15"/>
  </w:num>
  <w:num w:numId="14" w16cid:durableId="1955162881">
    <w:abstractNumId w:val="11"/>
  </w:num>
  <w:num w:numId="15" w16cid:durableId="1451895305">
    <w:abstractNumId w:val="6"/>
  </w:num>
  <w:num w:numId="16" w16cid:durableId="1653947061">
    <w:abstractNumId w:val="6"/>
  </w:num>
  <w:num w:numId="17" w16cid:durableId="1775438668">
    <w:abstractNumId w:val="1"/>
  </w:num>
  <w:num w:numId="18" w16cid:durableId="322658401">
    <w:abstractNumId w:val="1"/>
  </w:num>
  <w:num w:numId="19" w16cid:durableId="1025327116">
    <w:abstractNumId w:val="0"/>
  </w:num>
  <w:num w:numId="20" w16cid:durableId="1200817078">
    <w:abstractNumId w:val="0"/>
  </w:num>
  <w:num w:numId="21" w16cid:durableId="120198757">
    <w:abstractNumId w:val="9"/>
  </w:num>
  <w:num w:numId="22" w16cid:durableId="1145973416">
    <w:abstractNumId w:val="17"/>
  </w:num>
  <w:num w:numId="23" w16cid:durableId="432626384">
    <w:abstractNumId w:val="10"/>
  </w:num>
  <w:num w:numId="24" w16cid:durableId="814565684">
    <w:abstractNumId w:val="14"/>
  </w:num>
  <w:num w:numId="25" w16cid:durableId="86463987">
    <w:abstractNumId w:val="12"/>
  </w:num>
  <w:num w:numId="26" w16cid:durableId="59405205">
    <w:abstractNumId w:val="16"/>
  </w:num>
  <w:num w:numId="27" w16cid:durableId="21136985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cxNTOwMDUxMzOxsDBS0lEKTi0uzszPAykwqQUAKHaVxCwAAAA="/>
  </w:docVars>
  <w:rsids>
    <w:rsidRoot w:val="00107A20"/>
    <w:rsid w:val="00005264"/>
    <w:rsid w:val="00013BD8"/>
    <w:rsid w:val="00020708"/>
    <w:rsid w:val="0003219D"/>
    <w:rsid w:val="00032B4B"/>
    <w:rsid w:val="00033B87"/>
    <w:rsid w:val="00035FF3"/>
    <w:rsid w:val="000411BE"/>
    <w:rsid w:val="0004457A"/>
    <w:rsid w:val="00044ED2"/>
    <w:rsid w:val="00047EC9"/>
    <w:rsid w:val="00054481"/>
    <w:rsid w:val="00071338"/>
    <w:rsid w:val="00076E8B"/>
    <w:rsid w:val="00080E0B"/>
    <w:rsid w:val="00080E57"/>
    <w:rsid w:val="000841D1"/>
    <w:rsid w:val="00085044"/>
    <w:rsid w:val="00092F57"/>
    <w:rsid w:val="000A11C0"/>
    <w:rsid w:val="000A5E73"/>
    <w:rsid w:val="000B54A3"/>
    <w:rsid w:val="000C1397"/>
    <w:rsid w:val="000C2898"/>
    <w:rsid w:val="000C3D9C"/>
    <w:rsid w:val="000C4F50"/>
    <w:rsid w:val="000C595A"/>
    <w:rsid w:val="000E1DF4"/>
    <w:rsid w:val="000F1A58"/>
    <w:rsid w:val="000F6030"/>
    <w:rsid w:val="00106921"/>
    <w:rsid w:val="00107503"/>
    <w:rsid w:val="00107A20"/>
    <w:rsid w:val="00110F3E"/>
    <w:rsid w:val="0012419F"/>
    <w:rsid w:val="00125253"/>
    <w:rsid w:val="00126345"/>
    <w:rsid w:val="00126801"/>
    <w:rsid w:val="00133149"/>
    <w:rsid w:val="001403A7"/>
    <w:rsid w:val="001452E4"/>
    <w:rsid w:val="001467AE"/>
    <w:rsid w:val="001518A5"/>
    <w:rsid w:val="001555EE"/>
    <w:rsid w:val="00160EB6"/>
    <w:rsid w:val="00170714"/>
    <w:rsid w:val="0017322E"/>
    <w:rsid w:val="001827DE"/>
    <w:rsid w:val="001843B8"/>
    <w:rsid w:val="001869DB"/>
    <w:rsid w:val="00191238"/>
    <w:rsid w:val="0019323F"/>
    <w:rsid w:val="001B1240"/>
    <w:rsid w:val="001B7FB0"/>
    <w:rsid w:val="001C1D03"/>
    <w:rsid w:val="001C475B"/>
    <w:rsid w:val="001C6211"/>
    <w:rsid w:val="001D0988"/>
    <w:rsid w:val="001D1BA1"/>
    <w:rsid w:val="001D3A01"/>
    <w:rsid w:val="001D543A"/>
    <w:rsid w:val="001F509A"/>
    <w:rsid w:val="00203E35"/>
    <w:rsid w:val="00204672"/>
    <w:rsid w:val="002076E1"/>
    <w:rsid w:val="00207EAD"/>
    <w:rsid w:val="002147D3"/>
    <w:rsid w:val="00224CD1"/>
    <w:rsid w:val="00234044"/>
    <w:rsid w:val="002366DA"/>
    <w:rsid w:val="00257789"/>
    <w:rsid w:val="00261913"/>
    <w:rsid w:val="00262547"/>
    <w:rsid w:val="00263E12"/>
    <w:rsid w:val="00290C8C"/>
    <w:rsid w:val="00296806"/>
    <w:rsid w:val="002A0192"/>
    <w:rsid w:val="002A2D4F"/>
    <w:rsid w:val="002A335F"/>
    <w:rsid w:val="002A37F8"/>
    <w:rsid w:val="002B1156"/>
    <w:rsid w:val="002C20D6"/>
    <w:rsid w:val="002C5654"/>
    <w:rsid w:val="002D21B4"/>
    <w:rsid w:val="002D5EA0"/>
    <w:rsid w:val="002D6190"/>
    <w:rsid w:val="002E2CAB"/>
    <w:rsid w:val="002E7543"/>
    <w:rsid w:val="00302F48"/>
    <w:rsid w:val="00306F9B"/>
    <w:rsid w:val="0030737A"/>
    <w:rsid w:val="00315D96"/>
    <w:rsid w:val="00315F75"/>
    <w:rsid w:val="00320075"/>
    <w:rsid w:val="00322348"/>
    <w:rsid w:val="00323585"/>
    <w:rsid w:val="00331052"/>
    <w:rsid w:val="00331408"/>
    <w:rsid w:val="0033437C"/>
    <w:rsid w:val="00341568"/>
    <w:rsid w:val="00351142"/>
    <w:rsid w:val="0035440D"/>
    <w:rsid w:val="00360A04"/>
    <w:rsid w:val="00364D13"/>
    <w:rsid w:val="00377789"/>
    <w:rsid w:val="00377898"/>
    <w:rsid w:val="0038159B"/>
    <w:rsid w:val="003927A4"/>
    <w:rsid w:val="003A4240"/>
    <w:rsid w:val="003A6112"/>
    <w:rsid w:val="003B1EB1"/>
    <w:rsid w:val="003B2E60"/>
    <w:rsid w:val="003B466B"/>
    <w:rsid w:val="003D0CFB"/>
    <w:rsid w:val="003D195D"/>
    <w:rsid w:val="003D6EF6"/>
    <w:rsid w:val="003E0ADF"/>
    <w:rsid w:val="003E4918"/>
    <w:rsid w:val="0040195C"/>
    <w:rsid w:val="004019A5"/>
    <w:rsid w:val="00404018"/>
    <w:rsid w:val="0040435C"/>
    <w:rsid w:val="00420CA7"/>
    <w:rsid w:val="00423901"/>
    <w:rsid w:val="0042433B"/>
    <w:rsid w:val="00425064"/>
    <w:rsid w:val="00432F03"/>
    <w:rsid w:val="00443A23"/>
    <w:rsid w:val="0044529D"/>
    <w:rsid w:val="00451EE6"/>
    <w:rsid w:val="0045774F"/>
    <w:rsid w:val="004617A8"/>
    <w:rsid w:val="004632EB"/>
    <w:rsid w:val="00463B1C"/>
    <w:rsid w:val="004658A9"/>
    <w:rsid w:val="00473102"/>
    <w:rsid w:val="00484BD2"/>
    <w:rsid w:val="00486D5D"/>
    <w:rsid w:val="0048744C"/>
    <w:rsid w:val="00491A50"/>
    <w:rsid w:val="00496978"/>
    <w:rsid w:val="004A19C8"/>
    <w:rsid w:val="004A58C8"/>
    <w:rsid w:val="004A7C06"/>
    <w:rsid w:val="004B0DBA"/>
    <w:rsid w:val="004B5A6A"/>
    <w:rsid w:val="004B6D1D"/>
    <w:rsid w:val="004C1CBE"/>
    <w:rsid w:val="004C4A85"/>
    <w:rsid w:val="004C4F8B"/>
    <w:rsid w:val="004C5376"/>
    <w:rsid w:val="004C5B8D"/>
    <w:rsid w:val="004E3757"/>
    <w:rsid w:val="004E50B5"/>
    <w:rsid w:val="00503988"/>
    <w:rsid w:val="0051512D"/>
    <w:rsid w:val="00525C98"/>
    <w:rsid w:val="00534DE7"/>
    <w:rsid w:val="00535A52"/>
    <w:rsid w:val="00546482"/>
    <w:rsid w:val="00560988"/>
    <w:rsid w:val="00562100"/>
    <w:rsid w:val="0056690B"/>
    <w:rsid w:val="005674EF"/>
    <w:rsid w:val="00570AF2"/>
    <w:rsid w:val="005722DF"/>
    <w:rsid w:val="00577949"/>
    <w:rsid w:val="005810BF"/>
    <w:rsid w:val="0058394D"/>
    <w:rsid w:val="005871E1"/>
    <w:rsid w:val="0058744B"/>
    <w:rsid w:val="005926E5"/>
    <w:rsid w:val="00596E50"/>
    <w:rsid w:val="005A179B"/>
    <w:rsid w:val="005A7CA6"/>
    <w:rsid w:val="005B1706"/>
    <w:rsid w:val="005B1752"/>
    <w:rsid w:val="005C517C"/>
    <w:rsid w:val="005C6AC1"/>
    <w:rsid w:val="005D40BF"/>
    <w:rsid w:val="005D74D5"/>
    <w:rsid w:val="005D7E22"/>
    <w:rsid w:val="005E4CDA"/>
    <w:rsid w:val="006230C1"/>
    <w:rsid w:val="00640472"/>
    <w:rsid w:val="00645D92"/>
    <w:rsid w:val="00646A79"/>
    <w:rsid w:val="00656DE1"/>
    <w:rsid w:val="00661C45"/>
    <w:rsid w:val="00665583"/>
    <w:rsid w:val="0066688F"/>
    <w:rsid w:val="00686005"/>
    <w:rsid w:val="00694E57"/>
    <w:rsid w:val="006974F5"/>
    <w:rsid w:val="006A3267"/>
    <w:rsid w:val="006B1DBF"/>
    <w:rsid w:val="006B2B3A"/>
    <w:rsid w:val="006C2169"/>
    <w:rsid w:val="006C5FE2"/>
    <w:rsid w:val="006D425D"/>
    <w:rsid w:val="006D5972"/>
    <w:rsid w:val="006D77F4"/>
    <w:rsid w:val="006E3122"/>
    <w:rsid w:val="006E7136"/>
    <w:rsid w:val="00722A32"/>
    <w:rsid w:val="00725CB6"/>
    <w:rsid w:val="00726CA1"/>
    <w:rsid w:val="00727D72"/>
    <w:rsid w:val="0073392C"/>
    <w:rsid w:val="0075105F"/>
    <w:rsid w:val="0075715E"/>
    <w:rsid w:val="00781027"/>
    <w:rsid w:val="00794046"/>
    <w:rsid w:val="007A1A4D"/>
    <w:rsid w:val="007A29DE"/>
    <w:rsid w:val="007B746A"/>
    <w:rsid w:val="007C2FF4"/>
    <w:rsid w:val="007C41F3"/>
    <w:rsid w:val="007D461C"/>
    <w:rsid w:val="007E2319"/>
    <w:rsid w:val="007F38F0"/>
    <w:rsid w:val="007F449D"/>
    <w:rsid w:val="00802020"/>
    <w:rsid w:val="00817DBF"/>
    <w:rsid w:val="00820790"/>
    <w:rsid w:val="00822352"/>
    <w:rsid w:val="00826289"/>
    <w:rsid w:val="00826F9A"/>
    <w:rsid w:val="00847564"/>
    <w:rsid w:val="00855894"/>
    <w:rsid w:val="0085634B"/>
    <w:rsid w:val="00860996"/>
    <w:rsid w:val="00881F77"/>
    <w:rsid w:val="00882230"/>
    <w:rsid w:val="00891371"/>
    <w:rsid w:val="00894CE3"/>
    <w:rsid w:val="00896507"/>
    <w:rsid w:val="008A3F1D"/>
    <w:rsid w:val="008A539B"/>
    <w:rsid w:val="008A7ABB"/>
    <w:rsid w:val="008B029B"/>
    <w:rsid w:val="008B0453"/>
    <w:rsid w:val="008B054A"/>
    <w:rsid w:val="008B34CC"/>
    <w:rsid w:val="008C5301"/>
    <w:rsid w:val="008D3A54"/>
    <w:rsid w:val="008D7412"/>
    <w:rsid w:val="008E13A9"/>
    <w:rsid w:val="008F2B17"/>
    <w:rsid w:val="008F4B38"/>
    <w:rsid w:val="008F6C77"/>
    <w:rsid w:val="00902CB6"/>
    <w:rsid w:val="00913D62"/>
    <w:rsid w:val="00933157"/>
    <w:rsid w:val="0093384D"/>
    <w:rsid w:val="009544D8"/>
    <w:rsid w:val="009556F2"/>
    <w:rsid w:val="0096620D"/>
    <w:rsid w:val="009716F0"/>
    <w:rsid w:val="00973C73"/>
    <w:rsid w:val="00974B63"/>
    <w:rsid w:val="0098046E"/>
    <w:rsid w:val="0098259C"/>
    <w:rsid w:val="009876CD"/>
    <w:rsid w:val="00987B43"/>
    <w:rsid w:val="009932EB"/>
    <w:rsid w:val="009938B2"/>
    <w:rsid w:val="009A03E5"/>
    <w:rsid w:val="009A1D23"/>
    <w:rsid w:val="009A675C"/>
    <w:rsid w:val="009B4891"/>
    <w:rsid w:val="009C17E2"/>
    <w:rsid w:val="009D3192"/>
    <w:rsid w:val="009D4FC7"/>
    <w:rsid w:val="009E252F"/>
    <w:rsid w:val="009E2B46"/>
    <w:rsid w:val="009F062B"/>
    <w:rsid w:val="009F3D74"/>
    <w:rsid w:val="00A055BD"/>
    <w:rsid w:val="00A06D22"/>
    <w:rsid w:val="00A10829"/>
    <w:rsid w:val="00A10B14"/>
    <w:rsid w:val="00A130EB"/>
    <w:rsid w:val="00A22114"/>
    <w:rsid w:val="00A25B45"/>
    <w:rsid w:val="00A25C09"/>
    <w:rsid w:val="00A263B0"/>
    <w:rsid w:val="00A41F3D"/>
    <w:rsid w:val="00A45573"/>
    <w:rsid w:val="00A52C41"/>
    <w:rsid w:val="00A631BA"/>
    <w:rsid w:val="00A65408"/>
    <w:rsid w:val="00A846EB"/>
    <w:rsid w:val="00A853DB"/>
    <w:rsid w:val="00AA4712"/>
    <w:rsid w:val="00AB7D1B"/>
    <w:rsid w:val="00AD360A"/>
    <w:rsid w:val="00B142CF"/>
    <w:rsid w:val="00B243F3"/>
    <w:rsid w:val="00B25B78"/>
    <w:rsid w:val="00B26B1A"/>
    <w:rsid w:val="00B30BCB"/>
    <w:rsid w:val="00B31AB5"/>
    <w:rsid w:val="00B33EE5"/>
    <w:rsid w:val="00B3689D"/>
    <w:rsid w:val="00B41B3A"/>
    <w:rsid w:val="00B5090E"/>
    <w:rsid w:val="00B50EDE"/>
    <w:rsid w:val="00B525FF"/>
    <w:rsid w:val="00B537FE"/>
    <w:rsid w:val="00B6326E"/>
    <w:rsid w:val="00B63DCF"/>
    <w:rsid w:val="00B71D53"/>
    <w:rsid w:val="00B72388"/>
    <w:rsid w:val="00B73B57"/>
    <w:rsid w:val="00B73CB4"/>
    <w:rsid w:val="00B77099"/>
    <w:rsid w:val="00B8017B"/>
    <w:rsid w:val="00B8214B"/>
    <w:rsid w:val="00B82F4B"/>
    <w:rsid w:val="00B930C5"/>
    <w:rsid w:val="00BA29F0"/>
    <w:rsid w:val="00BA52E9"/>
    <w:rsid w:val="00BB4128"/>
    <w:rsid w:val="00BB70FE"/>
    <w:rsid w:val="00BC1323"/>
    <w:rsid w:val="00BC7E27"/>
    <w:rsid w:val="00BD2CAE"/>
    <w:rsid w:val="00BD4365"/>
    <w:rsid w:val="00BF0095"/>
    <w:rsid w:val="00BF09D6"/>
    <w:rsid w:val="00C01507"/>
    <w:rsid w:val="00C04E9D"/>
    <w:rsid w:val="00C21555"/>
    <w:rsid w:val="00C23EA9"/>
    <w:rsid w:val="00C30384"/>
    <w:rsid w:val="00C36932"/>
    <w:rsid w:val="00C4494A"/>
    <w:rsid w:val="00C50908"/>
    <w:rsid w:val="00C60AFF"/>
    <w:rsid w:val="00C85F93"/>
    <w:rsid w:val="00C916AF"/>
    <w:rsid w:val="00C9457C"/>
    <w:rsid w:val="00CA0009"/>
    <w:rsid w:val="00CA5454"/>
    <w:rsid w:val="00CB26E1"/>
    <w:rsid w:val="00CB4C9B"/>
    <w:rsid w:val="00CC6AA6"/>
    <w:rsid w:val="00CE334C"/>
    <w:rsid w:val="00CE7202"/>
    <w:rsid w:val="00CF5441"/>
    <w:rsid w:val="00D14FDC"/>
    <w:rsid w:val="00D224C8"/>
    <w:rsid w:val="00D22751"/>
    <w:rsid w:val="00D255A0"/>
    <w:rsid w:val="00D30BBA"/>
    <w:rsid w:val="00D35FEC"/>
    <w:rsid w:val="00D37455"/>
    <w:rsid w:val="00D602A9"/>
    <w:rsid w:val="00D61459"/>
    <w:rsid w:val="00D643DE"/>
    <w:rsid w:val="00D736FD"/>
    <w:rsid w:val="00D73A07"/>
    <w:rsid w:val="00D80240"/>
    <w:rsid w:val="00D86FFD"/>
    <w:rsid w:val="00D969AE"/>
    <w:rsid w:val="00DA2A75"/>
    <w:rsid w:val="00DB18D7"/>
    <w:rsid w:val="00DC213E"/>
    <w:rsid w:val="00DC62E5"/>
    <w:rsid w:val="00DD476B"/>
    <w:rsid w:val="00DD77E7"/>
    <w:rsid w:val="00DE2B8B"/>
    <w:rsid w:val="00DF286B"/>
    <w:rsid w:val="00DF44F0"/>
    <w:rsid w:val="00E0531E"/>
    <w:rsid w:val="00E053F9"/>
    <w:rsid w:val="00E079CB"/>
    <w:rsid w:val="00E1402D"/>
    <w:rsid w:val="00E17258"/>
    <w:rsid w:val="00E23B42"/>
    <w:rsid w:val="00E30404"/>
    <w:rsid w:val="00E43752"/>
    <w:rsid w:val="00E451D1"/>
    <w:rsid w:val="00E45C37"/>
    <w:rsid w:val="00E53537"/>
    <w:rsid w:val="00E60AF9"/>
    <w:rsid w:val="00E6224C"/>
    <w:rsid w:val="00E7475F"/>
    <w:rsid w:val="00E87856"/>
    <w:rsid w:val="00E90CE2"/>
    <w:rsid w:val="00E929A2"/>
    <w:rsid w:val="00EB6D4B"/>
    <w:rsid w:val="00EC3839"/>
    <w:rsid w:val="00EC6F23"/>
    <w:rsid w:val="00ED2323"/>
    <w:rsid w:val="00ED3E22"/>
    <w:rsid w:val="00ED4B82"/>
    <w:rsid w:val="00ED7374"/>
    <w:rsid w:val="00EE00F9"/>
    <w:rsid w:val="00EE64A8"/>
    <w:rsid w:val="00EF3B24"/>
    <w:rsid w:val="00F131D4"/>
    <w:rsid w:val="00F13700"/>
    <w:rsid w:val="00F13B55"/>
    <w:rsid w:val="00F143A7"/>
    <w:rsid w:val="00F201EC"/>
    <w:rsid w:val="00F20E66"/>
    <w:rsid w:val="00F31045"/>
    <w:rsid w:val="00F41315"/>
    <w:rsid w:val="00F54F2A"/>
    <w:rsid w:val="00F56101"/>
    <w:rsid w:val="00F6187A"/>
    <w:rsid w:val="00F633DE"/>
    <w:rsid w:val="00F73B27"/>
    <w:rsid w:val="00F84661"/>
    <w:rsid w:val="00F85749"/>
    <w:rsid w:val="00F962A6"/>
    <w:rsid w:val="00F9734D"/>
    <w:rsid w:val="00FA11E8"/>
    <w:rsid w:val="00FA389C"/>
    <w:rsid w:val="00FA5B2C"/>
    <w:rsid w:val="00FB08F1"/>
    <w:rsid w:val="00FC62C2"/>
    <w:rsid w:val="00FD1243"/>
    <w:rsid w:val="00FD22F8"/>
    <w:rsid w:val="00FD272A"/>
    <w:rsid w:val="00FD6BDA"/>
    <w:rsid w:val="00FF12FC"/>
    <w:rsid w:val="00FF23CC"/>
    <w:rsid w:val="00FF6B97"/>
    <w:rsid w:val="02839B08"/>
    <w:rsid w:val="05841A7C"/>
    <w:rsid w:val="076D0A9A"/>
    <w:rsid w:val="1A85C6A1"/>
    <w:rsid w:val="26A1AF78"/>
    <w:rsid w:val="2ED51D5F"/>
    <w:rsid w:val="302D25C1"/>
    <w:rsid w:val="33437248"/>
    <w:rsid w:val="3B749DC5"/>
    <w:rsid w:val="3CFF271D"/>
    <w:rsid w:val="462B8E53"/>
    <w:rsid w:val="5056EF38"/>
    <w:rsid w:val="59F12C07"/>
    <w:rsid w:val="5E3DB6D6"/>
    <w:rsid w:val="667D2782"/>
    <w:rsid w:val="756F2305"/>
    <w:rsid w:val="783DC6CE"/>
    <w:rsid w:val="7F4BF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0B9BF0"/>
  <w15:chartTrackingRefBased/>
  <w15:docId w15:val="{521A498A-12BD-4861-818B-B03F5C6D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3E22"/>
    <w:pPr>
      <w:spacing w:line="240" w:lineRule="atLeast"/>
    </w:pPr>
    <w:rPr>
      <w:rFonts w:ascii="Verdana" w:hAnsi="Verdana"/>
      <w:lang w:val="en-AU" w:eastAsia="en-AU"/>
    </w:rPr>
  </w:style>
  <w:style w:type="paragraph" w:styleId="Heading1">
    <w:name w:val="heading 1"/>
    <w:basedOn w:val="Normal"/>
    <w:next w:val="Normal"/>
    <w:qFormat/>
    <w:rsid w:val="00451EE6"/>
    <w:pPr>
      <w:keepNext/>
      <w:spacing w:before="120" w:after="120"/>
      <w:outlineLvl w:val="0"/>
    </w:pPr>
    <w:rPr>
      <w:rFonts w:cs="Arial"/>
      <w:b/>
      <w:bCs/>
      <w:szCs w:val="40"/>
    </w:rPr>
  </w:style>
  <w:style w:type="paragraph" w:styleId="Heading2">
    <w:name w:val="heading 2"/>
    <w:basedOn w:val="Normal"/>
    <w:next w:val="Normal"/>
    <w:qFormat/>
    <w:rsid w:val="00EC6F23"/>
    <w:pPr>
      <w:keepNext/>
      <w:spacing w:after="180"/>
      <w:outlineLvl w:val="1"/>
    </w:pPr>
    <w:rPr>
      <w:rFonts w:cs="Arial"/>
      <w:b/>
      <w:bCs/>
      <w:iCs/>
      <w:szCs w:val="32"/>
    </w:rPr>
  </w:style>
  <w:style w:type="paragraph" w:styleId="Heading3">
    <w:name w:val="heading 3"/>
    <w:basedOn w:val="Normal"/>
    <w:next w:val="Normal"/>
    <w:link w:val="Heading3Char"/>
    <w:qFormat/>
    <w:rsid w:val="00EC6F23"/>
    <w:pPr>
      <w:keepNext/>
      <w:spacing w:after="180"/>
      <w:outlineLvl w:val="2"/>
    </w:pPr>
    <w:rPr>
      <w:rFonts w:cs="Arial"/>
      <w:b/>
      <w:bCs/>
      <w:i/>
      <w:szCs w:val="28"/>
    </w:rPr>
  </w:style>
  <w:style w:type="paragraph" w:styleId="Heading4">
    <w:name w:val="heading 4"/>
    <w:basedOn w:val="Normal"/>
    <w:next w:val="Normal"/>
    <w:qFormat/>
    <w:rsid w:val="00EC6F23"/>
    <w:pPr>
      <w:keepNext/>
      <w:spacing w:after="120"/>
      <w:outlineLvl w:val="3"/>
    </w:pPr>
    <w:rPr>
      <w:bCs/>
      <w:i/>
      <w:szCs w:val="24"/>
    </w:rPr>
  </w:style>
  <w:style w:type="paragraph" w:styleId="Heading5">
    <w:name w:val="heading 5"/>
    <w:basedOn w:val="Normal"/>
    <w:next w:val="Normal"/>
    <w:qFormat/>
    <w:rsid w:val="00EC6F23"/>
    <w:pPr>
      <w:spacing w:after="12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C6F23"/>
    <w:pPr>
      <w:spacing w:after="1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EC6F23"/>
    <w:pPr>
      <w:numPr>
        <w:numId w:val="13"/>
      </w:numPr>
    </w:pPr>
  </w:style>
  <w:style w:type="paragraph" w:styleId="Header">
    <w:name w:val="header"/>
    <w:basedOn w:val="Normal"/>
    <w:semiHidden/>
    <w:rsid w:val="000052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EE6"/>
    <w:pPr>
      <w:tabs>
        <w:tab w:val="right" w:pos="9526"/>
      </w:tabs>
      <w:spacing w:after="360"/>
    </w:pPr>
    <w:rPr>
      <w:sz w:val="16"/>
      <w:szCs w:val="16"/>
    </w:rPr>
  </w:style>
  <w:style w:type="character" w:styleId="PageNumber">
    <w:name w:val="page number"/>
    <w:rsid w:val="00451EE6"/>
    <w:rPr>
      <w:rFonts w:ascii="Verdana" w:hAnsi="Verdana"/>
      <w:color w:val="auto"/>
      <w:sz w:val="16"/>
      <w:szCs w:val="16"/>
    </w:rPr>
  </w:style>
  <w:style w:type="table" w:styleId="TableGrid">
    <w:name w:val="Table Grid"/>
    <w:basedOn w:val="TableNormal"/>
    <w:rsid w:val="00473102"/>
    <w:rPr>
      <w:rFonts w:ascii="Verdana" w:hAnsi="Verdana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rPr>
        <w:rFonts w:ascii="@Yu Gothic UI Semilight" w:hAnsi="@Yu Gothic UI Semilight"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Disclaimer">
    <w:name w:val="Disclaimer"/>
    <w:basedOn w:val="Normal"/>
    <w:rsid w:val="00005264"/>
    <w:pPr>
      <w:spacing w:before="240" w:after="720"/>
    </w:pPr>
    <w:rPr>
      <w:sz w:val="16"/>
    </w:rPr>
  </w:style>
  <w:style w:type="paragraph" w:styleId="TOC1">
    <w:name w:val="toc 1"/>
    <w:basedOn w:val="Normal"/>
    <w:next w:val="Normal"/>
    <w:semiHidden/>
    <w:rsid w:val="00005264"/>
  </w:style>
  <w:style w:type="paragraph" w:styleId="TOC2">
    <w:name w:val="toc 2"/>
    <w:basedOn w:val="Normal"/>
    <w:next w:val="Normal"/>
    <w:semiHidden/>
    <w:rsid w:val="00005264"/>
    <w:pPr>
      <w:tabs>
        <w:tab w:val="right" w:leader="dot" w:pos="9344"/>
      </w:tabs>
      <w:ind w:left="284"/>
    </w:pPr>
    <w:rPr>
      <w:color w:val="000000"/>
    </w:rPr>
  </w:style>
  <w:style w:type="paragraph" w:customStyle="1" w:styleId="Address">
    <w:name w:val="Address"/>
    <w:basedOn w:val="Normal"/>
    <w:rsid w:val="00473102"/>
    <w:pPr>
      <w:jc w:val="right"/>
    </w:pPr>
    <w:rPr>
      <w:sz w:val="16"/>
    </w:rPr>
  </w:style>
  <w:style w:type="paragraph" w:customStyle="1" w:styleId="Division">
    <w:name w:val="Division"/>
    <w:basedOn w:val="Normal"/>
    <w:next w:val="DivisionDetails"/>
    <w:rsid w:val="00ED3E22"/>
    <w:rPr>
      <w:b/>
      <w:sz w:val="18"/>
    </w:rPr>
  </w:style>
  <w:style w:type="paragraph" w:customStyle="1" w:styleId="DivisionDetails">
    <w:name w:val="DivisionDetails"/>
    <w:basedOn w:val="Normal"/>
    <w:rsid w:val="00ED3E22"/>
    <w:rPr>
      <w:sz w:val="18"/>
    </w:rPr>
  </w:style>
  <w:style w:type="paragraph" w:styleId="BalloonText">
    <w:name w:val="Balloon Text"/>
    <w:basedOn w:val="Normal"/>
    <w:semiHidden/>
    <w:rsid w:val="003777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6806"/>
    <w:pPr>
      <w:ind w:left="720"/>
    </w:pPr>
  </w:style>
  <w:style w:type="character" w:customStyle="1" w:styleId="Heading3Char">
    <w:name w:val="Heading 3 Char"/>
    <w:link w:val="Heading3"/>
    <w:rsid w:val="00315D96"/>
    <w:rPr>
      <w:rFonts w:ascii="Verdana" w:hAnsi="Verdana" w:cs="Arial"/>
      <w:b/>
      <w:bCs/>
      <w:i/>
      <w:szCs w:val="28"/>
    </w:rPr>
  </w:style>
  <w:style w:type="character" w:styleId="CommentReference">
    <w:name w:val="annotation reference"/>
    <w:rsid w:val="000445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457A"/>
  </w:style>
  <w:style w:type="character" w:customStyle="1" w:styleId="CommentTextChar">
    <w:name w:val="Comment Text Char"/>
    <w:link w:val="CommentText"/>
    <w:rsid w:val="0004457A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04457A"/>
    <w:rPr>
      <w:b/>
      <w:bCs/>
    </w:rPr>
  </w:style>
  <w:style w:type="character" w:customStyle="1" w:styleId="CommentSubjectChar">
    <w:name w:val="Comment Subject Char"/>
    <w:link w:val="CommentSubject"/>
    <w:rsid w:val="0004457A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DF44F0"/>
    <w:rPr>
      <w:rFonts w:ascii="Verdana" w:hAnsi="Verdana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0070524\Application%20Data\Microsoft\Templates\Letter_Murdoch.doc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Letter_Murdoch</Template>
  <TotalTime>0</TotalTime>
  <Pages>2</Pages>
  <Words>379</Words>
  <Characters>2165</Characters>
  <Application>Microsoft Office Word</Application>
  <DocSecurity>0</DocSecurity>
  <Lines>18</Lines>
  <Paragraphs>5</Paragraphs>
  <ScaleCrop>false</ScaleCrop>
  <Company>Murdoch University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</dc:title>
  <dc:subject/>
  <dc:creator>Dr Erich von Dietze</dc:creator>
  <cp:keywords/>
  <cp:lastModifiedBy>Jane Tan</cp:lastModifiedBy>
  <cp:revision>3</cp:revision>
  <cp:lastPrinted>2007-06-16T07:53:00Z</cp:lastPrinted>
  <dcterms:created xsi:type="dcterms:W3CDTF">2024-08-29T02:01:00Z</dcterms:created>
  <dcterms:modified xsi:type="dcterms:W3CDTF">2024-08-29T02:01:00Z</dcterms:modified>
  <cp:category>Letter</cp:category>
</cp:coreProperties>
</file>